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A2" w:rsidRDefault="009643A2" w:rsidP="009643A2"/>
    <w:p w:rsidR="00F75796" w:rsidRDefault="00F75796" w:rsidP="009643A2"/>
    <w:p w:rsidR="00F75796" w:rsidRDefault="00F75796" w:rsidP="009643A2"/>
    <w:p w:rsidR="00F75796" w:rsidRPr="00F75796" w:rsidRDefault="00F75796" w:rsidP="00F75796">
      <w:pPr>
        <w:jc w:val="center"/>
        <w:rPr>
          <w:b/>
          <w:sz w:val="32"/>
          <w:szCs w:val="32"/>
        </w:rPr>
      </w:pPr>
      <w:r w:rsidRPr="00F75796">
        <w:rPr>
          <w:b/>
          <w:sz w:val="32"/>
          <w:szCs w:val="32"/>
        </w:rPr>
        <w:t>AMENDMENT NO.1</w:t>
      </w:r>
    </w:p>
    <w:p w:rsidR="00F75796" w:rsidRPr="00F75796" w:rsidRDefault="00F75796" w:rsidP="00F75796">
      <w:pPr>
        <w:spacing w:line="240" w:lineRule="auto"/>
        <w:jc w:val="center"/>
        <w:rPr>
          <w:b/>
          <w:sz w:val="24"/>
          <w:szCs w:val="24"/>
        </w:rPr>
      </w:pPr>
      <w:r w:rsidRPr="00F75796">
        <w:rPr>
          <w:b/>
          <w:sz w:val="24"/>
          <w:szCs w:val="24"/>
        </w:rPr>
        <w:t>RFP 23.07 CURRICULUM AND INSTRUCTION CONTRACTED SERVICES/SUPPLIES</w:t>
      </w:r>
    </w:p>
    <w:p w:rsidR="00F75796" w:rsidRDefault="00F75796" w:rsidP="00CF2F5F">
      <w:pPr>
        <w:spacing w:line="240" w:lineRule="auto"/>
      </w:pPr>
    </w:p>
    <w:p w:rsidR="00F75796" w:rsidRDefault="00F75796" w:rsidP="00CF2F5F">
      <w:pPr>
        <w:spacing w:line="240" w:lineRule="auto"/>
      </w:pPr>
    </w:p>
    <w:p w:rsidR="00F75796" w:rsidRDefault="00F75796" w:rsidP="00CF2F5F">
      <w:pPr>
        <w:spacing w:line="240" w:lineRule="auto"/>
      </w:pPr>
      <w:r>
        <w:t xml:space="preserve">This amendment is hereby incorporated into the bid documents of the project referenced above. </w:t>
      </w:r>
    </w:p>
    <w:p w:rsidR="00F75796" w:rsidRDefault="00F75796" w:rsidP="00CF2F5F">
      <w:pPr>
        <w:spacing w:line="240" w:lineRule="auto"/>
      </w:pPr>
    </w:p>
    <w:p w:rsidR="00F75796" w:rsidRDefault="00F75796" w:rsidP="00CF2F5F">
      <w:pPr>
        <w:spacing w:line="240" w:lineRule="auto"/>
      </w:pPr>
      <w:r>
        <w:t>Schedule of Events:</w:t>
      </w:r>
    </w:p>
    <w:p w:rsidR="00651111" w:rsidRDefault="00651111" w:rsidP="00CF2F5F">
      <w:pPr>
        <w:spacing w:line="240" w:lineRule="auto"/>
      </w:pPr>
      <w:r>
        <w:t>Initial Proposals due: 03/22/2023</w:t>
      </w:r>
    </w:p>
    <w:p w:rsidR="00651111" w:rsidRDefault="00651111" w:rsidP="00CF2F5F">
      <w:pPr>
        <w:spacing w:line="240" w:lineRule="auto"/>
      </w:pPr>
      <w:r>
        <w:t>Initial Evaluation Period: 03/23/23 - 03/28/23</w:t>
      </w:r>
    </w:p>
    <w:p w:rsidR="00F75796" w:rsidRDefault="00F75796" w:rsidP="00CF2F5F">
      <w:pPr>
        <w:spacing w:line="240" w:lineRule="auto"/>
      </w:pPr>
      <w:r>
        <w:t>Board Meeting Presentation: 0</w:t>
      </w:r>
      <w:r>
        <w:t>4</w:t>
      </w:r>
      <w:r>
        <w:t>/</w:t>
      </w:r>
      <w:r>
        <w:t>20</w:t>
      </w:r>
      <w:r>
        <w:t xml:space="preserve">/2023 </w:t>
      </w:r>
    </w:p>
    <w:p w:rsidR="00651111" w:rsidRDefault="00651111" w:rsidP="00CF2F5F">
      <w:pPr>
        <w:spacing w:line="240" w:lineRule="auto"/>
      </w:pPr>
    </w:p>
    <w:p w:rsidR="008639DA" w:rsidRDefault="008639DA" w:rsidP="00CF2F5F">
      <w:pPr>
        <w:spacing w:line="240" w:lineRule="auto"/>
      </w:pPr>
    </w:p>
    <w:p w:rsidR="00F75796" w:rsidRDefault="00F75796" w:rsidP="00CF2F5F">
      <w:pPr>
        <w:spacing w:line="240" w:lineRule="auto"/>
      </w:pPr>
    </w:p>
    <w:p w:rsidR="00CF2F5F" w:rsidRPr="00F75796" w:rsidRDefault="00F75796" w:rsidP="00651111">
      <w:pPr>
        <w:spacing w:line="240" w:lineRule="auto"/>
        <w:jc w:val="center"/>
        <w:rPr>
          <w:b/>
        </w:rPr>
      </w:pPr>
      <w:r w:rsidRPr="00F75796">
        <w:rPr>
          <w:b/>
        </w:rPr>
        <w:t>---</w:t>
      </w:r>
      <w:r w:rsidRPr="00F75796">
        <w:rPr>
          <w:b/>
        </w:rPr>
        <w:t>-</w:t>
      </w:r>
      <w:r w:rsidRPr="00F75796">
        <w:rPr>
          <w:b/>
        </w:rPr>
        <w:t>END OF AMENDMENT----</w:t>
      </w:r>
    </w:p>
    <w:p w:rsidR="009643A2" w:rsidRDefault="009643A2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>
      <w:bookmarkStart w:id="0" w:name="_GoBack"/>
      <w:bookmarkEnd w:id="0"/>
    </w:p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/>
    <w:p w:rsidR="00F75796" w:rsidRDefault="00F75796" w:rsidP="009643A2">
      <w:r>
        <w:t>Amendment #1</w:t>
      </w:r>
    </w:p>
    <w:sectPr w:rsidR="00F75796" w:rsidSect="00946DE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06" w:rsidRDefault="003C5906" w:rsidP="00004BBB">
      <w:pPr>
        <w:spacing w:line="240" w:lineRule="auto"/>
      </w:pPr>
      <w:r>
        <w:separator/>
      </w:r>
    </w:p>
  </w:endnote>
  <w:endnote w:type="continuationSeparator" w:id="0">
    <w:p w:rsidR="003C5906" w:rsidRDefault="003C5906" w:rsidP="00004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06" w:rsidRDefault="003C5906" w:rsidP="00004BBB">
      <w:pPr>
        <w:spacing w:line="240" w:lineRule="auto"/>
      </w:pPr>
      <w:r>
        <w:separator/>
      </w:r>
    </w:p>
  </w:footnote>
  <w:footnote w:type="continuationSeparator" w:id="0">
    <w:p w:rsidR="003C5906" w:rsidRDefault="003C5906" w:rsidP="00004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BB" w:rsidRDefault="00B07E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-25400</wp:posOffset>
          </wp:positionV>
          <wp:extent cx="7802402" cy="10096500"/>
          <wp:effectExtent l="19050" t="0" r="8098" b="0"/>
          <wp:wrapNone/>
          <wp:docPr id="4" name="Picture 3" descr="LetterHead-Gener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Gener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2402" cy="1009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D0"/>
    <w:rsid w:val="00004BBB"/>
    <w:rsid w:val="00024F8E"/>
    <w:rsid w:val="00027A31"/>
    <w:rsid w:val="0007368E"/>
    <w:rsid w:val="000D3E4C"/>
    <w:rsid w:val="00116D61"/>
    <w:rsid w:val="00120F83"/>
    <w:rsid w:val="00153FC3"/>
    <w:rsid w:val="00156AFC"/>
    <w:rsid w:val="001D5A27"/>
    <w:rsid w:val="001E50AB"/>
    <w:rsid w:val="001F3085"/>
    <w:rsid w:val="00230968"/>
    <w:rsid w:val="002507B8"/>
    <w:rsid w:val="002926A9"/>
    <w:rsid w:val="002958A6"/>
    <w:rsid w:val="002A0C37"/>
    <w:rsid w:val="002A7ECE"/>
    <w:rsid w:val="00355428"/>
    <w:rsid w:val="00382A3F"/>
    <w:rsid w:val="003A2C8D"/>
    <w:rsid w:val="003C5906"/>
    <w:rsid w:val="00405886"/>
    <w:rsid w:val="0041191A"/>
    <w:rsid w:val="00413B61"/>
    <w:rsid w:val="00485D30"/>
    <w:rsid w:val="00512BA4"/>
    <w:rsid w:val="00550910"/>
    <w:rsid w:val="0055770C"/>
    <w:rsid w:val="005D3581"/>
    <w:rsid w:val="005D4D83"/>
    <w:rsid w:val="005E5A5D"/>
    <w:rsid w:val="00615704"/>
    <w:rsid w:val="00651111"/>
    <w:rsid w:val="006B7A01"/>
    <w:rsid w:val="006E208E"/>
    <w:rsid w:val="0079784E"/>
    <w:rsid w:val="007A09A6"/>
    <w:rsid w:val="0082689B"/>
    <w:rsid w:val="0083028D"/>
    <w:rsid w:val="00853A9F"/>
    <w:rsid w:val="008639DA"/>
    <w:rsid w:val="00906636"/>
    <w:rsid w:val="009245BD"/>
    <w:rsid w:val="00926149"/>
    <w:rsid w:val="009456C0"/>
    <w:rsid w:val="00946DEF"/>
    <w:rsid w:val="009643A2"/>
    <w:rsid w:val="009F4FF6"/>
    <w:rsid w:val="00A02EE2"/>
    <w:rsid w:val="00A2654A"/>
    <w:rsid w:val="00A469C9"/>
    <w:rsid w:val="00A7434F"/>
    <w:rsid w:val="00A82DC0"/>
    <w:rsid w:val="00AC0ECC"/>
    <w:rsid w:val="00AD184C"/>
    <w:rsid w:val="00B07E63"/>
    <w:rsid w:val="00B15668"/>
    <w:rsid w:val="00B465AB"/>
    <w:rsid w:val="00BA051C"/>
    <w:rsid w:val="00BB6ACA"/>
    <w:rsid w:val="00C8435F"/>
    <w:rsid w:val="00C84E0E"/>
    <w:rsid w:val="00C94E70"/>
    <w:rsid w:val="00CE7D91"/>
    <w:rsid w:val="00CF2F0F"/>
    <w:rsid w:val="00CF2F5F"/>
    <w:rsid w:val="00D74666"/>
    <w:rsid w:val="00D876EA"/>
    <w:rsid w:val="00DD41B3"/>
    <w:rsid w:val="00E103EF"/>
    <w:rsid w:val="00E13F2C"/>
    <w:rsid w:val="00E25CAB"/>
    <w:rsid w:val="00E26026"/>
    <w:rsid w:val="00E31BD0"/>
    <w:rsid w:val="00EC1AA3"/>
    <w:rsid w:val="00EC5770"/>
    <w:rsid w:val="00EE21FD"/>
    <w:rsid w:val="00EE3E5F"/>
    <w:rsid w:val="00EF7061"/>
    <w:rsid w:val="00F23C12"/>
    <w:rsid w:val="00F42E49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FF3B2"/>
  <w15:docId w15:val="{DB30E8BA-B50E-4E16-98E8-738A1440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6C0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BB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4BBB"/>
  </w:style>
  <w:style w:type="paragraph" w:styleId="Footer">
    <w:name w:val="footer"/>
    <w:basedOn w:val="Normal"/>
    <w:link w:val="FooterChar"/>
    <w:uiPriority w:val="99"/>
    <w:semiHidden/>
    <w:unhideWhenUsed/>
    <w:rsid w:val="00004BB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4BBB"/>
  </w:style>
  <w:style w:type="paragraph" w:styleId="BalloonText">
    <w:name w:val="Balloon Text"/>
    <w:basedOn w:val="Normal"/>
    <w:link w:val="BalloonTextChar"/>
    <w:uiPriority w:val="99"/>
    <w:semiHidden/>
    <w:unhideWhenUsed/>
    <w:rsid w:val="00004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43A2"/>
    <w:rPr>
      <w:color w:val="808080"/>
    </w:rPr>
  </w:style>
  <w:style w:type="paragraph" w:styleId="NoSpacing">
    <w:name w:val="No Spacing"/>
    <w:uiPriority w:val="1"/>
    <w:qFormat/>
    <w:rsid w:val="009456C0"/>
    <w:pPr>
      <w:spacing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a1\Downloads\Business-Generic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Business-Generic (2)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Independent School District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cherna1</dc:creator>
  <cp:lastModifiedBy>Angela Fontenot</cp:lastModifiedBy>
  <cp:revision>3</cp:revision>
  <cp:lastPrinted>2019-12-06T14:16:00Z</cp:lastPrinted>
  <dcterms:created xsi:type="dcterms:W3CDTF">2023-02-20T21:28:00Z</dcterms:created>
  <dcterms:modified xsi:type="dcterms:W3CDTF">2023-02-20T21:44:00Z</dcterms:modified>
</cp:coreProperties>
</file>